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D9" w:rsidRPr="00FC3BD5" w:rsidRDefault="001E50D9" w:rsidP="001E50D9">
      <w:pPr>
        <w:rPr>
          <w:sz w:val="32"/>
          <w:szCs w:val="32"/>
        </w:rPr>
      </w:pPr>
    </w:p>
    <w:p w:rsidR="001E50D9" w:rsidRPr="00FC3BD5" w:rsidRDefault="001E50D9" w:rsidP="001E50D9">
      <w:pPr>
        <w:rPr>
          <w:rFonts w:cs="Arial"/>
          <w:bCs/>
          <w:sz w:val="40"/>
          <w:szCs w:val="40"/>
        </w:rPr>
      </w:pPr>
    </w:p>
    <w:p w:rsidR="00CD0C94" w:rsidRDefault="00CD0C94" w:rsidP="00CD0C94">
      <w:pPr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>Aktuelle Stunde</w:t>
      </w:r>
      <w:r w:rsidR="00413413">
        <w:rPr>
          <w:rFonts w:cs="Arial"/>
          <w:b/>
          <w:bCs/>
          <w:sz w:val="40"/>
          <w:szCs w:val="40"/>
        </w:rPr>
        <w:t xml:space="preserve"> </w:t>
      </w:r>
    </w:p>
    <w:p w:rsidR="00CD0C94" w:rsidRDefault="00CD0C94" w:rsidP="00CD0C94">
      <w:pPr>
        <w:rPr>
          <w:b/>
          <w:sz w:val="40"/>
          <w:szCs w:val="40"/>
        </w:rPr>
      </w:pPr>
    </w:p>
    <w:p w:rsidR="002A5155" w:rsidRDefault="002A5155" w:rsidP="00CD0C94">
      <w:pPr>
        <w:rPr>
          <w:b/>
          <w:sz w:val="40"/>
          <w:szCs w:val="40"/>
        </w:rPr>
      </w:pPr>
      <w:bookmarkStart w:id="0" w:name="_GoBack"/>
      <w:bookmarkEnd w:id="0"/>
    </w:p>
    <w:p w:rsidR="00CD0C94" w:rsidRPr="00B74023" w:rsidRDefault="00CD0C94" w:rsidP="00CD0C94">
      <w:pPr>
        <w:jc w:val="both"/>
        <w:rPr>
          <w:rFonts w:cs="Arial"/>
          <w:b/>
          <w:szCs w:val="22"/>
        </w:rPr>
      </w:pPr>
      <w:r w:rsidRPr="00B74023">
        <w:rPr>
          <w:rFonts w:cs="Arial"/>
          <w:b/>
          <w:szCs w:val="22"/>
        </w:rPr>
        <w:t>auf Antrag</w:t>
      </w:r>
    </w:p>
    <w:p w:rsidR="007E296A" w:rsidRDefault="001E50D9" w:rsidP="002A3880">
      <w:pPr>
        <w:jc w:val="both"/>
        <w:rPr>
          <w:rFonts w:cs="Arial"/>
          <w:b/>
          <w:bCs/>
          <w:szCs w:val="22"/>
        </w:rPr>
      </w:pPr>
      <w:r w:rsidRPr="00B74023">
        <w:rPr>
          <w:rFonts w:cs="Arial"/>
          <w:b/>
          <w:bCs/>
          <w:szCs w:val="22"/>
        </w:rPr>
        <w:t>der Fraktion</w:t>
      </w:r>
      <w:r w:rsidR="00D270C0" w:rsidRPr="00B74023">
        <w:rPr>
          <w:rFonts w:cs="Arial"/>
          <w:b/>
          <w:bCs/>
          <w:szCs w:val="22"/>
        </w:rPr>
        <w:t xml:space="preserve"> der CDU</w:t>
      </w:r>
      <w:r w:rsidR="007E296A">
        <w:rPr>
          <w:rFonts w:cs="Arial"/>
          <w:b/>
          <w:bCs/>
          <w:szCs w:val="22"/>
        </w:rPr>
        <w:t xml:space="preserve"> und</w:t>
      </w:r>
    </w:p>
    <w:p w:rsidR="004F42E9" w:rsidRPr="007E296A" w:rsidRDefault="004F42E9" w:rsidP="002A3880">
      <w:pPr>
        <w:jc w:val="both"/>
        <w:rPr>
          <w:rFonts w:cs="Arial"/>
          <w:b/>
          <w:bCs/>
          <w:szCs w:val="22"/>
        </w:rPr>
      </w:pPr>
      <w:r w:rsidRPr="00B74023">
        <w:rPr>
          <w:rFonts w:cs="Arial"/>
          <w:b/>
          <w:bCs/>
          <w:szCs w:val="22"/>
        </w:rPr>
        <w:t>der Fraktion der FDP</w:t>
      </w:r>
    </w:p>
    <w:p w:rsidR="001E50D9" w:rsidRDefault="001E50D9" w:rsidP="00CE6CA1">
      <w:pPr>
        <w:jc w:val="both"/>
        <w:rPr>
          <w:rFonts w:cs="Arial"/>
          <w:bCs/>
          <w:szCs w:val="22"/>
        </w:rPr>
      </w:pPr>
    </w:p>
    <w:p w:rsidR="00B74023" w:rsidRPr="00B74023" w:rsidRDefault="00B74023" w:rsidP="00CE6CA1">
      <w:pPr>
        <w:jc w:val="both"/>
        <w:rPr>
          <w:rFonts w:cs="Arial"/>
          <w:bCs/>
          <w:szCs w:val="22"/>
        </w:rPr>
      </w:pPr>
    </w:p>
    <w:p w:rsidR="00BA121B" w:rsidRPr="00B74023" w:rsidRDefault="00BA121B" w:rsidP="00CE6CA1">
      <w:pPr>
        <w:jc w:val="both"/>
        <w:rPr>
          <w:rFonts w:cs="Arial"/>
          <w:bCs/>
          <w:szCs w:val="22"/>
        </w:rPr>
      </w:pPr>
    </w:p>
    <w:p w:rsidR="00707112" w:rsidRPr="00707112" w:rsidRDefault="00707112" w:rsidP="00551061">
      <w:pPr>
        <w:autoSpaceDE w:val="0"/>
        <w:autoSpaceDN w:val="0"/>
        <w:adjustRightInd w:val="0"/>
        <w:snapToGrid w:val="0"/>
        <w:jc w:val="both"/>
        <w:rPr>
          <w:rFonts w:cs="Arial"/>
          <w:b/>
          <w:bCs/>
          <w:szCs w:val="22"/>
        </w:rPr>
      </w:pPr>
      <w:r w:rsidRPr="00707112">
        <w:rPr>
          <w:rFonts w:cs="Arial"/>
          <w:b/>
          <w:bCs/>
          <w:szCs w:val="22"/>
        </w:rPr>
        <w:t xml:space="preserve">Mehr Tempo bei Planung, Genehmigung und Bau von </w:t>
      </w:r>
      <w:r>
        <w:rPr>
          <w:rFonts w:cs="Arial"/>
          <w:b/>
          <w:bCs/>
          <w:szCs w:val="22"/>
        </w:rPr>
        <w:t>Verkehrsi</w:t>
      </w:r>
      <w:r w:rsidRPr="00707112">
        <w:rPr>
          <w:rFonts w:cs="Arial"/>
          <w:b/>
          <w:bCs/>
          <w:szCs w:val="22"/>
        </w:rPr>
        <w:t>nfrastruktur</w:t>
      </w:r>
      <w:r>
        <w:rPr>
          <w:rFonts w:cs="Arial"/>
          <w:b/>
          <w:bCs/>
          <w:szCs w:val="22"/>
        </w:rPr>
        <w:t>en</w:t>
      </w:r>
    </w:p>
    <w:p w:rsidR="00551061" w:rsidRPr="00551061" w:rsidRDefault="00551061" w:rsidP="00551061">
      <w:pPr>
        <w:autoSpaceDE w:val="0"/>
        <w:autoSpaceDN w:val="0"/>
        <w:adjustRightInd w:val="0"/>
        <w:snapToGrid w:val="0"/>
        <w:jc w:val="both"/>
        <w:rPr>
          <w:rFonts w:cs="Arial"/>
          <w:bCs/>
          <w:szCs w:val="22"/>
        </w:rPr>
      </w:pPr>
    </w:p>
    <w:p w:rsidR="00551061" w:rsidRDefault="0050367D" w:rsidP="00551061">
      <w:pPr>
        <w:autoSpaceDE w:val="0"/>
        <w:autoSpaceDN w:val="0"/>
        <w:adjustRightInd w:val="0"/>
        <w:snapToGrid w:val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Nordrhein-Westfalen </w:t>
      </w:r>
      <w:r w:rsidR="00551061" w:rsidRPr="00551061">
        <w:rPr>
          <w:rFonts w:cs="Arial"/>
          <w:bCs/>
          <w:szCs w:val="22"/>
        </w:rPr>
        <w:t>liegt im Herzen Europas. Durch unser Land führen wichtige und große Ost-West</w:t>
      </w:r>
      <w:r w:rsidR="00776875">
        <w:rPr>
          <w:rFonts w:cs="Arial"/>
          <w:bCs/>
          <w:szCs w:val="22"/>
        </w:rPr>
        <w:t>-</w:t>
      </w:r>
      <w:r w:rsidR="00551061" w:rsidRPr="00551061">
        <w:rPr>
          <w:rFonts w:cs="Arial"/>
          <w:bCs/>
          <w:szCs w:val="22"/>
        </w:rPr>
        <w:t xml:space="preserve"> und Nord-Süd-Achsen. Das ist eine gewaltige permanente Belastung für die Infrastruktur. </w:t>
      </w:r>
      <w:r w:rsidR="00551061">
        <w:rPr>
          <w:rFonts w:cs="Arial"/>
          <w:bCs/>
          <w:szCs w:val="22"/>
        </w:rPr>
        <w:t>H</w:t>
      </w:r>
      <w:r w:rsidR="00551061" w:rsidRPr="00551061">
        <w:rPr>
          <w:rFonts w:cs="Arial"/>
          <w:bCs/>
          <w:szCs w:val="22"/>
        </w:rPr>
        <w:t xml:space="preserve">inzu kommen die normalen Verkehrsbewegungen im bevölkerungsreichsten Bundesland. </w:t>
      </w:r>
    </w:p>
    <w:p w:rsidR="00551061" w:rsidRDefault="00551061" w:rsidP="00551061">
      <w:pPr>
        <w:autoSpaceDE w:val="0"/>
        <w:autoSpaceDN w:val="0"/>
        <w:adjustRightInd w:val="0"/>
        <w:snapToGrid w:val="0"/>
        <w:jc w:val="both"/>
        <w:rPr>
          <w:rFonts w:cs="Arial"/>
          <w:bCs/>
          <w:szCs w:val="22"/>
        </w:rPr>
      </w:pPr>
    </w:p>
    <w:p w:rsidR="00551061" w:rsidRDefault="00551061" w:rsidP="00551061">
      <w:pPr>
        <w:autoSpaceDE w:val="0"/>
        <w:autoSpaceDN w:val="0"/>
        <w:adjustRightInd w:val="0"/>
        <w:snapToGrid w:val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Ein Großteil </w:t>
      </w:r>
      <w:r w:rsidR="00F73658">
        <w:rPr>
          <w:rFonts w:cs="Arial"/>
          <w:bCs/>
          <w:szCs w:val="22"/>
        </w:rPr>
        <w:t xml:space="preserve">dieser </w:t>
      </w:r>
      <w:r>
        <w:rPr>
          <w:rFonts w:cs="Arial"/>
          <w:bCs/>
          <w:szCs w:val="22"/>
        </w:rPr>
        <w:t>Verkehrsinfrastruktur ist in den 1960er</w:t>
      </w:r>
      <w:r w:rsidR="00776875">
        <w:rPr>
          <w:rFonts w:cs="Arial"/>
          <w:bCs/>
          <w:szCs w:val="22"/>
        </w:rPr>
        <w:t>-</w:t>
      </w:r>
      <w:r>
        <w:rPr>
          <w:rFonts w:cs="Arial"/>
          <w:bCs/>
          <w:szCs w:val="22"/>
        </w:rPr>
        <w:t xml:space="preserve"> und </w:t>
      </w:r>
      <w:r w:rsidR="00776875">
        <w:rPr>
          <w:rFonts w:cs="Arial"/>
          <w:bCs/>
          <w:szCs w:val="22"/>
        </w:rPr>
        <w:t>1970er-</w:t>
      </w:r>
      <w:r>
        <w:rPr>
          <w:rFonts w:cs="Arial"/>
          <w:bCs/>
          <w:szCs w:val="22"/>
        </w:rPr>
        <w:t>Jahren errichtet worden. Seitdem ist die Beanspruchung erheblich gewachsen.</w:t>
      </w:r>
      <w:r w:rsidR="00F73658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Das hat den normalen Verschleiß beschleunigt. </w:t>
      </w:r>
      <w:r w:rsidR="00F73658">
        <w:rPr>
          <w:rFonts w:cs="Arial"/>
          <w:bCs/>
          <w:szCs w:val="22"/>
        </w:rPr>
        <w:t>Dennoch ist</w:t>
      </w:r>
      <w:r w:rsidR="007E10DA">
        <w:rPr>
          <w:rFonts w:cs="Arial"/>
          <w:bCs/>
          <w:szCs w:val="22"/>
        </w:rPr>
        <w:t xml:space="preserve"> die</w:t>
      </w:r>
      <w:r w:rsidR="00F73658">
        <w:rPr>
          <w:rFonts w:cs="Arial"/>
          <w:bCs/>
          <w:szCs w:val="22"/>
        </w:rPr>
        <w:t xml:space="preserve"> </w:t>
      </w:r>
      <w:r w:rsidRPr="00551061">
        <w:rPr>
          <w:rFonts w:cs="Arial"/>
          <w:bCs/>
          <w:szCs w:val="22"/>
        </w:rPr>
        <w:t>Infrastruktur in N</w:t>
      </w:r>
      <w:r w:rsidR="007E10DA">
        <w:rPr>
          <w:rFonts w:cs="Arial"/>
          <w:bCs/>
          <w:szCs w:val="22"/>
        </w:rPr>
        <w:t>ordrhein-Westfalen</w:t>
      </w:r>
      <w:r w:rsidRPr="00551061">
        <w:rPr>
          <w:rFonts w:cs="Arial"/>
          <w:bCs/>
          <w:szCs w:val="22"/>
        </w:rPr>
        <w:t xml:space="preserve"> über Jahrzehnte </w:t>
      </w:r>
      <w:r w:rsidR="00F73658">
        <w:rPr>
          <w:rFonts w:cs="Arial"/>
          <w:bCs/>
          <w:szCs w:val="22"/>
        </w:rPr>
        <w:t>z</w:t>
      </w:r>
      <w:r w:rsidR="007E10DA">
        <w:rPr>
          <w:rFonts w:cs="Arial"/>
          <w:bCs/>
          <w:szCs w:val="22"/>
        </w:rPr>
        <w:t>um Teil</w:t>
      </w:r>
      <w:r w:rsidR="00F73658">
        <w:rPr>
          <w:rFonts w:cs="Arial"/>
          <w:bCs/>
          <w:szCs w:val="22"/>
        </w:rPr>
        <w:t xml:space="preserve"> aus ideologischen Gründen </w:t>
      </w:r>
      <w:r w:rsidRPr="00551061">
        <w:rPr>
          <w:rFonts w:cs="Arial"/>
          <w:bCs/>
          <w:szCs w:val="22"/>
        </w:rPr>
        <w:t xml:space="preserve">sträflich </w:t>
      </w:r>
      <w:r>
        <w:rPr>
          <w:rFonts w:cs="Arial"/>
          <w:bCs/>
          <w:szCs w:val="22"/>
        </w:rPr>
        <w:t>vernachlässigt worden</w:t>
      </w:r>
      <w:r w:rsidR="00F73658">
        <w:rPr>
          <w:rFonts w:cs="Arial"/>
          <w:bCs/>
          <w:szCs w:val="22"/>
        </w:rPr>
        <w:t xml:space="preserve">; </w:t>
      </w:r>
      <w:r w:rsidRPr="00551061">
        <w:rPr>
          <w:rFonts w:cs="Arial"/>
          <w:bCs/>
          <w:szCs w:val="22"/>
        </w:rPr>
        <w:t xml:space="preserve">Mittel </w:t>
      </w:r>
      <w:r>
        <w:rPr>
          <w:rFonts w:cs="Arial"/>
          <w:bCs/>
          <w:szCs w:val="22"/>
        </w:rPr>
        <w:t xml:space="preserve">für Neu- und Ausbau wie für den Erhalt </w:t>
      </w:r>
      <w:r w:rsidRPr="00551061">
        <w:rPr>
          <w:rFonts w:cs="Arial"/>
          <w:bCs/>
          <w:szCs w:val="22"/>
        </w:rPr>
        <w:t xml:space="preserve">wurden nicht </w:t>
      </w:r>
      <w:r>
        <w:rPr>
          <w:rFonts w:cs="Arial"/>
          <w:bCs/>
          <w:szCs w:val="22"/>
        </w:rPr>
        <w:t xml:space="preserve">immer nach </w:t>
      </w:r>
      <w:r w:rsidRPr="00551061">
        <w:rPr>
          <w:rFonts w:cs="Arial"/>
          <w:bCs/>
          <w:szCs w:val="22"/>
        </w:rPr>
        <w:t>objektiven Bedarfen verteilt.</w:t>
      </w:r>
    </w:p>
    <w:p w:rsidR="00551061" w:rsidRDefault="00551061" w:rsidP="00551061">
      <w:pPr>
        <w:autoSpaceDE w:val="0"/>
        <w:autoSpaceDN w:val="0"/>
        <w:adjustRightInd w:val="0"/>
        <w:snapToGrid w:val="0"/>
        <w:jc w:val="both"/>
        <w:rPr>
          <w:rFonts w:cs="Arial"/>
          <w:bCs/>
          <w:szCs w:val="22"/>
        </w:rPr>
      </w:pPr>
    </w:p>
    <w:p w:rsidR="00551061" w:rsidRDefault="00551061" w:rsidP="00551061">
      <w:pPr>
        <w:autoSpaceDE w:val="0"/>
        <w:autoSpaceDN w:val="0"/>
        <w:adjustRightInd w:val="0"/>
        <w:snapToGrid w:val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Viel</w:t>
      </w:r>
      <w:r w:rsidR="00776875">
        <w:rPr>
          <w:rFonts w:cs="Arial"/>
          <w:bCs/>
          <w:szCs w:val="22"/>
        </w:rPr>
        <w:t>e</w:t>
      </w:r>
      <w:r>
        <w:rPr>
          <w:rFonts w:cs="Arial"/>
          <w:bCs/>
          <w:szCs w:val="22"/>
        </w:rPr>
        <w:t xml:space="preserve"> Brücken der Verkehrshauptschlagadern (Autobahnen, Bundesstraßen etc.) sind marode</w:t>
      </w:r>
      <w:r w:rsidR="00F73658">
        <w:rPr>
          <w:rFonts w:cs="Arial"/>
          <w:bCs/>
          <w:szCs w:val="22"/>
        </w:rPr>
        <w:t>, z</w:t>
      </w:r>
      <w:r w:rsidR="007E10DA">
        <w:rPr>
          <w:rFonts w:cs="Arial"/>
          <w:bCs/>
          <w:szCs w:val="22"/>
        </w:rPr>
        <w:t>um Teil</w:t>
      </w:r>
      <w:r w:rsidR="00F73658">
        <w:rPr>
          <w:rFonts w:cs="Arial"/>
          <w:bCs/>
          <w:szCs w:val="22"/>
        </w:rPr>
        <w:t xml:space="preserve"> bereits gesperrt oder nur eingeschränkt nutzbar,</w:t>
      </w:r>
      <w:r>
        <w:rPr>
          <w:rFonts w:cs="Arial"/>
          <w:bCs/>
          <w:szCs w:val="22"/>
        </w:rPr>
        <w:t xml:space="preserve"> und müssen dringend saniert werden. In den vergangenen Jahren ist bundesweit besonders die Leverkusener Rheinbrücke der A1 in die Schlagzeilen </w:t>
      </w:r>
      <w:r w:rsidR="00776875">
        <w:rPr>
          <w:rFonts w:cs="Arial"/>
          <w:bCs/>
          <w:szCs w:val="22"/>
        </w:rPr>
        <w:t>geraten</w:t>
      </w:r>
      <w:r>
        <w:rPr>
          <w:rFonts w:cs="Arial"/>
          <w:bCs/>
          <w:szCs w:val="22"/>
        </w:rPr>
        <w:t xml:space="preserve">. Aktuell ist es die Talbrücke </w:t>
      </w:r>
      <w:proofErr w:type="spellStart"/>
      <w:r>
        <w:rPr>
          <w:rFonts w:cs="Arial"/>
          <w:bCs/>
          <w:szCs w:val="22"/>
        </w:rPr>
        <w:t>Rahmede</w:t>
      </w:r>
      <w:proofErr w:type="spellEnd"/>
      <w:r>
        <w:rPr>
          <w:rFonts w:cs="Arial"/>
          <w:bCs/>
          <w:szCs w:val="22"/>
        </w:rPr>
        <w:t xml:space="preserve"> der A45 in Südwestfalen. </w:t>
      </w:r>
      <w:r w:rsidR="00F128AE">
        <w:rPr>
          <w:rFonts w:cs="Arial"/>
          <w:bCs/>
          <w:szCs w:val="22"/>
        </w:rPr>
        <w:t>Die</w:t>
      </w:r>
      <w:r w:rsidR="00F128AE" w:rsidRPr="00551061">
        <w:rPr>
          <w:rFonts w:cs="Arial"/>
          <w:bCs/>
          <w:szCs w:val="22"/>
        </w:rPr>
        <w:t xml:space="preserve"> Autobahn GmbH </w:t>
      </w:r>
      <w:r w:rsidR="00776875">
        <w:rPr>
          <w:rFonts w:cs="Arial"/>
          <w:bCs/>
          <w:szCs w:val="22"/>
        </w:rPr>
        <w:t xml:space="preserve">in der Verantwortung des Bundes </w:t>
      </w:r>
      <w:r w:rsidR="00F128AE">
        <w:rPr>
          <w:rFonts w:cs="Arial"/>
          <w:bCs/>
          <w:szCs w:val="22"/>
        </w:rPr>
        <w:t xml:space="preserve">hat </w:t>
      </w:r>
      <w:r w:rsidR="00F128AE" w:rsidRPr="00551061">
        <w:rPr>
          <w:rFonts w:cs="Arial"/>
          <w:bCs/>
          <w:szCs w:val="22"/>
        </w:rPr>
        <w:t xml:space="preserve">am 8. Dezember </w:t>
      </w:r>
      <w:r w:rsidR="00F128AE">
        <w:rPr>
          <w:rFonts w:cs="Arial"/>
          <w:bCs/>
          <w:szCs w:val="22"/>
        </w:rPr>
        <w:t xml:space="preserve">2021 </w:t>
      </w:r>
      <w:r w:rsidR="00F128AE" w:rsidRPr="00551061">
        <w:rPr>
          <w:rFonts w:cs="Arial"/>
          <w:bCs/>
          <w:szCs w:val="22"/>
        </w:rPr>
        <w:t>mit</w:t>
      </w:r>
      <w:r w:rsidR="00F128AE">
        <w:rPr>
          <w:rFonts w:cs="Arial"/>
          <w:bCs/>
          <w:szCs w:val="22"/>
        </w:rPr>
        <w:t>ge</w:t>
      </w:r>
      <w:r w:rsidR="00F128AE" w:rsidRPr="00551061">
        <w:rPr>
          <w:rFonts w:cs="Arial"/>
          <w:bCs/>
          <w:szCs w:val="22"/>
        </w:rPr>
        <w:t xml:space="preserve">teilt, dass die Autobahn 45 zwischen dem östlichen Ruhrgebiet und Frankfurt durch die Feststellung größerer Schäden an </w:t>
      </w:r>
      <w:r w:rsidR="00F73658">
        <w:rPr>
          <w:rFonts w:cs="Arial"/>
          <w:bCs/>
          <w:szCs w:val="22"/>
        </w:rPr>
        <w:t xml:space="preserve">der </w:t>
      </w:r>
      <w:r w:rsidR="00F128AE" w:rsidRPr="00551061">
        <w:rPr>
          <w:rFonts w:cs="Arial"/>
          <w:bCs/>
          <w:szCs w:val="22"/>
        </w:rPr>
        <w:t xml:space="preserve">Talbrücke </w:t>
      </w:r>
      <w:proofErr w:type="spellStart"/>
      <w:r w:rsidR="00F128AE" w:rsidRPr="00551061">
        <w:rPr>
          <w:rFonts w:cs="Arial"/>
          <w:bCs/>
          <w:szCs w:val="22"/>
        </w:rPr>
        <w:t>Rahmede</w:t>
      </w:r>
      <w:proofErr w:type="spellEnd"/>
      <w:r w:rsidR="00F128AE" w:rsidRPr="00551061">
        <w:rPr>
          <w:rFonts w:cs="Arial"/>
          <w:bCs/>
          <w:szCs w:val="22"/>
        </w:rPr>
        <w:t xml:space="preserve"> bei Lüdenscheid auf unabsehbare Zeit für Lkw und mindestens drei bis vier Monate für Pkw voll gesperrt bleibt</w:t>
      </w:r>
      <w:r w:rsidR="00F128AE">
        <w:rPr>
          <w:rFonts w:cs="Arial"/>
          <w:bCs/>
          <w:szCs w:val="22"/>
        </w:rPr>
        <w:t xml:space="preserve">. </w:t>
      </w:r>
    </w:p>
    <w:p w:rsidR="00551061" w:rsidRDefault="00551061" w:rsidP="00551061">
      <w:pPr>
        <w:autoSpaceDE w:val="0"/>
        <w:autoSpaceDN w:val="0"/>
        <w:adjustRightInd w:val="0"/>
        <w:snapToGrid w:val="0"/>
        <w:jc w:val="both"/>
        <w:rPr>
          <w:rFonts w:cs="Arial"/>
          <w:bCs/>
          <w:szCs w:val="22"/>
        </w:rPr>
      </w:pPr>
    </w:p>
    <w:p w:rsidR="00BA4A3B" w:rsidRDefault="00551061" w:rsidP="00BA4A3B">
      <w:pPr>
        <w:autoSpaceDE w:val="0"/>
        <w:autoSpaceDN w:val="0"/>
        <w:adjustRightInd w:val="0"/>
        <w:snapToGrid w:val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Diese Autobahn ist die Lebensader für die gesamte Region. </w:t>
      </w:r>
      <w:r w:rsidR="00F73658" w:rsidRPr="00551061">
        <w:rPr>
          <w:rFonts w:cs="Arial"/>
          <w:bCs/>
          <w:szCs w:val="22"/>
        </w:rPr>
        <w:t>Das von der Sperrung betroffene Autobahnteilstück wurde bisher täglich von rund 64</w:t>
      </w:r>
      <w:r w:rsidR="00F73658">
        <w:rPr>
          <w:rFonts w:cs="Arial"/>
          <w:bCs/>
          <w:szCs w:val="22"/>
        </w:rPr>
        <w:t>.</w:t>
      </w:r>
      <w:r w:rsidR="00F73658" w:rsidRPr="00551061">
        <w:rPr>
          <w:rFonts w:cs="Arial"/>
          <w:bCs/>
          <w:szCs w:val="22"/>
        </w:rPr>
        <w:t>000 Fahrzeugen genutzt, davon etwa 13</w:t>
      </w:r>
      <w:r w:rsidR="00F73658">
        <w:rPr>
          <w:rFonts w:cs="Arial"/>
          <w:bCs/>
          <w:szCs w:val="22"/>
        </w:rPr>
        <w:t>.</w:t>
      </w:r>
      <w:r w:rsidR="00F73658" w:rsidRPr="00551061">
        <w:rPr>
          <w:rFonts w:cs="Arial"/>
          <w:bCs/>
          <w:szCs w:val="22"/>
        </w:rPr>
        <w:t>000 Lkw. Die einzig mögliche Ausweichstrecke über die Autobahnen A4/A3</w:t>
      </w:r>
      <w:r w:rsidR="00776875">
        <w:rPr>
          <w:rFonts w:cs="Arial"/>
          <w:bCs/>
          <w:szCs w:val="22"/>
        </w:rPr>
        <w:t xml:space="preserve"> </w:t>
      </w:r>
      <w:r w:rsidR="00F73658" w:rsidRPr="00551061">
        <w:rPr>
          <w:rFonts w:cs="Arial"/>
          <w:bCs/>
          <w:szCs w:val="22"/>
        </w:rPr>
        <w:t xml:space="preserve">und A1 verlängert die Fahrzeit durchschnittlich um rund </w:t>
      </w:r>
      <w:r w:rsidR="00F73658">
        <w:rPr>
          <w:rFonts w:cs="Arial"/>
          <w:bCs/>
          <w:szCs w:val="22"/>
        </w:rPr>
        <w:t xml:space="preserve">zwei </w:t>
      </w:r>
      <w:r w:rsidR="00F73658" w:rsidRPr="00551061">
        <w:rPr>
          <w:rFonts w:cs="Arial"/>
          <w:bCs/>
          <w:szCs w:val="22"/>
        </w:rPr>
        <w:t>Stunden.</w:t>
      </w:r>
      <w:r w:rsidR="00F73658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Die monatelange Sperrung trifft </w:t>
      </w:r>
      <w:r w:rsidR="00621993">
        <w:rPr>
          <w:rFonts w:cs="Arial"/>
          <w:bCs/>
          <w:szCs w:val="22"/>
        </w:rPr>
        <w:t xml:space="preserve">die Region ins Mark. </w:t>
      </w:r>
      <w:r>
        <w:rPr>
          <w:rFonts w:cs="Arial"/>
          <w:bCs/>
          <w:szCs w:val="22"/>
        </w:rPr>
        <w:t>Pendler</w:t>
      </w:r>
      <w:r w:rsidR="00621993">
        <w:rPr>
          <w:rFonts w:cs="Arial"/>
          <w:bCs/>
          <w:szCs w:val="22"/>
        </w:rPr>
        <w:t xml:space="preserve"> sehen sich teilweise mit einer Verdoppelung oder gar Verdreifachung ihres täglichen Arbeitsweges konfrontiert</w:t>
      </w:r>
      <w:r>
        <w:rPr>
          <w:rFonts w:cs="Arial"/>
          <w:bCs/>
          <w:szCs w:val="22"/>
        </w:rPr>
        <w:t xml:space="preserve">, </w:t>
      </w:r>
      <w:r w:rsidR="00621993">
        <w:rPr>
          <w:rFonts w:cs="Arial"/>
          <w:bCs/>
          <w:szCs w:val="22"/>
        </w:rPr>
        <w:t>die teils stundengenau getakteten Lieferketten der starken Wirtschaftsregion Südwestfalen geraten aus dem Takt – mit Auswirkungen auf Zulieferer und Kunden in ganz Deutschland</w:t>
      </w:r>
      <w:r>
        <w:rPr>
          <w:rFonts w:cs="Arial"/>
          <w:bCs/>
          <w:szCs w:val="22"/>
        </w:rPr>
        <w:t xml:space="preserve">. </w:t>
      </w:r>
      <w:r w:rsidR="00621993">
        <w:rPr>
          <w:rFonts w:cs="Arial"/>
          <w:bCs/>
          <w:szCs w:val="22"/>
        </w:rPr>
        <w:t>Die durch die Brückensperrung erforderlichen weiten Umwege kosten damit nicht nur</w:t>
      </w:r>
      <w:r>
        <w:rPr>
          <w:rFonts w:cs="Arial"/>
          <w:bCs/>
          <w:szCs w:val="22"/>
        </w:rPr>
        <w:t xml:space="preserve"> Zeit </w:t>
      </w:r>
      <w:r w:rsidR="00621993">
        <w:rPr>
          <w:rFonts w:cs="Arial"/>
          <w:bCs/>
          <w:szCs w:val="22"/>
        </w:rPr>
        <w:t xml:space="preserve">und </w:t>
      </w:r>
      <w:r>
        <w:rPr>
          <w:rFonts w:cs="Arial"/>
          <w:bCs/>
          <w:szCs w:val="22"/>
        </w:rPr>
        <w:t>Geld</w:t>
      </w:r>
      <w:r w:rsidR="00621993">
        <w:rPr>
          <w:rFonts w:cs="Arial"/>
          <w:bCs/>
          <w:szCs w:val="22"/>
        </w:rPr>
        <w:t>, sondern beeinträchtigen den Leben- und Wirtschaftsraum Südwestfalen massiv.</w:t>
      </w:r>
      <w:r>
        <w:rPr>
          <w:rFonts w:cs="Arial"/>
          <w:bCs/>
          <w:szCs w:val="22"/>
        </w:rPr>
        <w:t xml:space="preserve"> </w:t>
      </w:r>
      <w:r w:rsidR="00621993">
        <w:rPr>
          <w:rFonts w:cs="Arial"/>
          <w:bCs/>
          <w:szCs w:val="22"/>
        </w:rPr>
        <w:t xml:space="preserve">Die nunmehr deutlich längeren Fahrtwege sorgen außerdem für höhere </w:t>
      </w:r>
      <w:r>
        <w:rPr>
          <w:rFonts w:cs="Arial"/>
          <w:bCs/>
          <w:szCs w:val="22"/>
        </w:rPr>
        <w:t>CO</w:t>
      </w:r>
      <w:r w:rsidRPr="00F73658">
        <w:rPr>
          <w:rFonts w:cs="Arial"/>
          <w:bCs/>
          <w:szCs w:val="22"/>
          <w:vertAlign w:val="subscript"/>
        </w:rPr>
        <w:t>2</w:t>
      </w:r>
      <w:r>
        <w:rPr>
          <w:rFonts w:cs="Arial"/>
          <w:bCs/>
          <w:szCs w:val="22"/>
        </w:rPr>
        <w:t>-Emmissionen</w:t>
      </w:r>
      <w:r w:rsidR="00621993">
        <w:rPr>
          <w:rFonts w:cs="Arial"/>
          <w:bCs/>
          <w:szCs w:val="22"/>
        </w:rPr>
        <w:t xml:space="preserve"> und überdies</w:t>
      </w:r>
      <w:r>
        <w:rPr>
          <w:rFonts w:cs="Arial"/>
          <w:bCs/>
          <w:szCs w:val="22"/>
        </w:rPr>
        <w:t xml:space="preserve"> sind die betroffenen Anwohner an den Umleitungsstrecken erheblich von Lärm und Abgasen belastet. </w:t>
      </w:r>
      <w:r w:rsidR="00BA4A3B">
        <w:rPr>
          <w:rFonts w:cs="Arial"/>
          <w:bCs/>
          <w:szCs w:val="22"/>
        </w:rPr>
        <w:t>Die Landesregierung hat daher deutlich gemacht: „D</w:t>
      </w:r>
      <w:r w:rsidR="00BA4A3B" w:rsidRPr="00F128AE">
        <w:rPr>
          <w:rFonts w:cs="Arial"/>
          <w:bCs/>
          <w:szCs w:val="22"/>
        </w:rPr>
        <w:t>ie kurzfristige Instandsetzung muss beim Bund absolute Priorität haben. Der notwendige Neubau muss zugleich planungsrechtlich maximal beschleunigt werden.</w:t>
      </w:r>
      <w:r w:rsidR="00BA4A3B">
        <w:rPr>
          <w:rFonts w:cs="Arial"/>
          <w:bCs/>
          <w:szCs w:val="22"/>
        </w:rPr>
        <w:t xml:space="preserve">“ (Ministerpräsident Hendrik Wüst, 12. Dezember 2021, </w:t>
      </w:r>
      <w:hyperlink r:id="rId8" w:history="1">
        <w:r w:rsidR="00BA4A3B" w:rsidRPr="001238A6">
          <w:rPr>
            <w:rStyle w:val="Hyperlink"/>
            <w:rFonts w:cs="Arial"/>
            <w:bCs/>
            <w:szCs w:val="22"/>
          </w:rPr>
          <w:t>https://www.nrz.de/politik/nrw-ministerpraesident-wuest-will-beim-thema-a45-aufs-tempo-druecken-id234074989.html</w:t>
        </w:r>
      </w:hyperlink>
      <w:r w:rsidR="00BA4A3B">
        <w:rPr>
          <w:rFonts w:cs="Arial"/>
          <w:bCs/>
          <w:szCs w:val="22"/>
        </w:rPr>
        <w:t xml:space="preserve">). </w:t>
      </w:r>
    </w:p>
    <w:p w:rsidR="00A87279" w:rsidRDefault="00A87279" w:rsidP="00A87279">
      <w:pPr>
        <w:autoSpaceDE w:val="0"/>
        <w:autoSpaceDN w:val="0"/>
        <w:adjustRightInd w:val="0"/>
        <w:snapToGrid w:val="0"/>
        <w:jc w:val="both"/>
        <w:rPr>
          <w:rFonts w:cs="Arial"/>
          <w:bCs/>
          <w:szCs w:val="22"/>
        </w:rPr>
      </w:pPr>
    </w:p>
    <w:p w:rsidR="00551061" w:rsidRDefault="00A87279" w:rsidP="00551061">
      <w:pPr>
        <w:autoSpaceDE w:val="0"/>
        <w:autoSpaceDN w:val="0"/>
        <w:adjustRightInd w:val="0"/>
        <w:snapToGrid w:val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Die NRW-Koalition von CDU und FDP hat seit 2017 die Planung, die </w:t>
      </w:r>
      <w:r w:rsidRPr="00A87279">
        <w:rPr>
          <w:rFonts w:cs="Arial"/>
          <w:bCs/>
          <w:szCs w:val="22"/>
        </w:rPr>
        <w:t xml:space="preserve">Genehmigung und </w:t>
      </w:r>
      <w:r>
        <w:rPr>
          <w:rFonts w:cs="Arial"/>
          <w:bCs/>
          <w:szCs w:val="22"/>
        </w:rPr>
        <w:t xml:space="preserve">den </w:t>
      </w:r>
      <w:r w:rsidRPr="00A87279">
        <w:rPr>
          <w:rFonts w:cs="Arial"/>
          <w:bCs/>
          <w:szCs w:val="22"/>
        </w:rPr>
        <w:t xml:space="preserve">Bau </w:t>
      </w:r>
      <w:r>
        <w:rPr>
          <w:rFonts w:cs="Arial"/>
          <w:bCs/>
          <w:szCs w:val="22"/>
        </w:rPr>
        <w:t xml:space="preserve">von Straßen nicht nur </w:t>
      </w:r>
      <w:r w:rsidRPr="00A87279">
        <w:rPr>
          <w:rFonts w:cs="Arial"/>
          <w:bCs/>
          <w:szCs w:val="22"/>
        </w:rPr>
        <w:t xml:space="preserve">erheblich </w:t>
      </w:r>
      <w:r>
        <w:rPr>
          <w:rFonts w:cs="Arial"/>
          <w:bCs/>
          <w:szCs w:val="22"/>
        </w:rPr>
        <w:t xml:space="preserve">beschleunigt, sondern auch mit ausreichend Mitteln hinterlegt. </w:t>
      </w:r>
      <w:r w:rsidR="00776875">
        <w:rPr>
          <w:rFonts w:cs="Arial"/>
          <w:bCs/>
          <w:szCs w:val="22"/>
        </w:rPr>
        <w:t>Auch auf Bundesebene hat N</w:t>
      </w:r>
      <w:r w:rsidR="007E10DA">
        <w:rPr>
          <w:rFonts w:cs="Arial"/>
          <w:bCs/>
          <w:szCs w:val="22"/>
        </w:rPr>
        <w:t>ordrhein-Westfalen</w:t>
      </w:r>
      <w:r w:rsidR="00776875">
        <w:rPr>
          <w:rFonts w:cs="Arial"/>
          <w:bCs/>
          <w:szCs w:val="22"/>
        </w:rPr>
        <w:t xml:space="preserve"> über den Bundesrat viele Vorschläge unterbreitet, wie Verfahren gestrafft und beschleunigt werden können. </w:t>
      </w:r>
      <w:r>
        <w:rPr>
          <w:rFonts w:cs="Arial"/>
          <w:bCs/>
          <w:szCs w:val="22"/>
        </w:rPr>
        <w:t xml:space="preserve">Nichtsdestoweniger </w:t>
      </w:r>
      <w:r w:rsidR="00F128AE">
        <w:rPr>
          <w:rFonts w:cs="Arial"/>
          <w:bCs/>
          <w:szCs w:val="22"/>
        </w:rPr>
        <w:t xml:space="preserve">müssen wir </w:t>
      </w:r>
      <w:r w:rsidR="00F73658">
        <w:rPr>
          <w:rFonts w:cs="Arial"/>
          <w:bCs/>
          <w:szCs w:val="22"/>
        </w:rPr>
        <w:t xml:space="preserve">noch viel </w:t>
      </w:r>
      <w:r w:rsidRPr="00A87279">
        <w:rPr>
          <w:rFonts w:cs="Arial"/>
          <w:bCs/>
          <w:szCs w:val="22"/>
        </w:rPr>
        <w:t xml:space="preserve">schneller werden. </w:t>
      </w:r>
      <w:r w:rsidR="00621993">
        <w:rPr>
          <w:rFonts w:cs="Arial"/>
          <w:bCs/>
          <w:szCs w:val="22"/>
        </w:rPr>
        <w:t>In</w:t>
      </w:r>
      <w:r w:rsidR="00F128AE">
        <w:rPr>
          <w:rFonts w:cs="Arial"/>
          <w:bCs/>
          <w:szCs w:val="22"/>
        </w:rPr>
        <w:t xml:space="preserve"> Deutschland kann allein die Umweltverträglichkeitsprüfung </w:t>
      </w:r>
      <w:r w:rsidR="00BA4A3B">
        <w:rPr>
          <w:rFonts w:cs="Arial"/>
          <w:bCs/>
          <w:szCs w:val="22"/>
        </w:rPr>
        <w:t xml:space="preserve">bis zu </w:t>
      </w:r>
      <w:r w:rsidR="00F128AE">
        <w:rPr>
          <w:rFonts w:cs="Arial"/>
          <w:bCs/>
          <w:szCs w:val="22"/>
        </w:rPr>
        <w:t xml:space="preserve">365 Tage in Anspruch nehmen. Diese Zeit haben die Region Südwestfalen und die betroffenen Anwohner nicht. </w:t>
      </w:r>
    </w:p>
    <w:p w:rsidR="00F128AE" w:rsidRDefault="00F128AE" w:rsidP="00551061">
      <w:pPr>
        <w:autoSpaceDE w:val="0"/>
        <w:autoSpaceDN w:val="0"/>
        <w:adjustRightInd w:val="0"/>
        <w:snapToGrid w:val="0"/>
        <w:jc w:val="both"/>
        <w:rPr>
          <w:rFonts w:cs="Arial"/>
          <w:bCs/>
          <w:szCs w:val="22"/>
        </w:rPr>
      </w:pPr>
    </w:p>
    <w:p w:rsidR="00F128AE" w:rsidRDefault="007E10DA" w:rsidP="00551061">
      <w:pPr>
        <w:autoSpaceDE w:val="0"/>
        <w:autoSpaceDN w:val="0"/>
        <w:adjustRightInd w:val="0"/>
        <w:snapToGrid w:val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Den betroffenen Anwohnern und </w:t>
      </w:r>
      <w:r w:rsidR="00551061" w:rsidRPr="00551061">
        <w:rPr>
          <w:rFonts w:cs="Arial"/>
          <w:bCs/>
          <w:szCs w:val="22"/>
        </w:rPr>
        <w:t xml:space="preserve">Unternehmen </w:t>
      </w:r>
      <w:r w:rsidR="00BA4A3B">
        <w:rPr>
          <w:rFonts w:cs="Arial"/>
          <w:bCs/>
          <w:szCs w:val="22"/>
        </w:rPr>
        <w:t xml:space="preserve">können die </w:t>
      </w:r>
      <w:r w:rsidR="00551061" w:rsidRPr="00551061">
        <w:rPr>
          <w:rFonts w:cs="Arial"/>
          <w:bCs/>
          <w:szCs w:val="22"/>
        </w:rPr>
        <w:t xml:space="preserve">Einschränkungen und Belastungen </w:t>
      </w:r>
      <w:r>
        <w:rPr>
          <w:rFonts w:cs="Arial"/>
          <w:bCs/>
          <w:szCs w:val="22"/>
        </w:rPr>
        <w:t>nicht einen Tag länger als nötig</w:t>
      </w:r>
      <w:r w:rsidR="00F128AE">
        <w:rPr>
          <w:rFonts w:cs="Arial"/>
          <w:bCs/>
          <w:szCs w:val="22"/>
        </w:rPr>
        <w:t xml:space="preserve"> </w:t>
      </w:r>
      <w:r w:rsidR="00551061" w:rsidRPr="00551061">
        <w:rPr>
          <w:rFonts w:cs="Arial"/>
          <w:bCs/>
          <w:szCs w:val="22"/>
        </w:rPr>
        <w:t xml:space="preserve">zugemutet werden. </w:t>
      </w:r>
      <w:r w:rsidR="00F128AE">
        <w:rPr>
          <w:rFonts w:cs="Arial"/>
          <w:bCs/>
          <w:szCs w:val="22"/>
        </w:rPr>
        <w:t xml:space="preserve">Daher muss sich auch der Landtag </w:t>
      </w:r>
      <w:r>
        <w:rPr>
          <w:rFonts w:cs="Arial"/>
          <w:bCs/>
          <w:szCs w:val="22"/>
        </w:rPr>
        <w:t>Nordrhein-Westfalen</w:t>
      </w:r>
      <w:r w:rsidR="00F128AE">
        <w:rPr>
          <w:rFonts w:cs="Arial"/>
          <w:bCs/>
          <w:szCs w:val="22"/>
        </w:rPr>
        <w:t xml:space="preserve"> im Rahmen einer Aktuellen Stunde damit beschäftigen, wie </w:t>
      </w:r>
      <w:r>
        <w:rPr>
          <w:rFonts w:cs="Arial"/>
          <w:bCs/>
          <w:szCs w:val="22"/>
        </w:rPr>
        <w:t xml:space="preserve">gemeinsam mit der Bundesebene schnellstmöglich gehandelt und </w:t>
      </w:r>
      <w:r w:rsidR="00F128AE">
        <w:rPr>
          <w:rFonts w:cs="Arial"/>
          <w:bCs/>
          <w:szCs w:val="22"/>
        </w:rPr>
        <w:t xml:space="preserve">mehr </w:t>
      </w:r>
      <w:r w:rsidR="00551061" w:rsidRPr="00551061">
        <w:rPr>
          <w:rFonts w:cs="Arial"/>
          <w:bCs/>
          <w:szCs w:val="22"/>
        </w:rPr>
        <w:t xml:space="preserve">Tempo bei Planung, Genehmigung und Bau </w:t>
      </w:r>
      <w:r w:rsidR="00F128AE">
        <w:rPr>
          <w:rFonts w:cs="Arial"/>
          <w:bCs/>
          <w:szCs w:val="22"/>
        </w:rPr>
        <w:t xml:space="preserve">gemacht werden kann. </w:t>
      </w:r>
    </w:p>
    <w:p w:rsidR="00F128AE" w:rsidRDefault="00F128AE" w:rsidP="00551061">
      <w:pPr>
        <w:autoSpaceDE w:val="0"/>
        <w:autoSpaceDN w:val="0"/>
        <w:adjustRightInd w:val="0"/>
        <w:snapToGrid w:val="0"/>
        <w:jc w:val="both"/>
        <w:rPr>
          <w:rFonts w:cs="Arial"/>
          <w:bCs/>
          <w:szCs w:val="22"/>
        </w:rPr>
      </w:pPr>
    </w:p>
    <w:p w:rsidR="007E296A" w:rsidRDefault="007E296A" w:rsidP="00551061">
      <w:pPr>
        <w:autoSpaceDE w:val="0"/>
        <w:autoSpaceDN w:val="0"/>
        <w:adjustRightInd w:val="0"/>
        <w:snapToGrid w:val="0"/>
        <w:jc w:val="both"/>
        <w:rPr>
          <w:rFonts w:cs="Arial"/>
          <w:bCs/>
          <w:szCs w:val="22"/>
        </w:rPr>
      </w:pPr>
    </w:p>
    <w:p w:rsidR="00F128AE" w:rsidRDefault="00F128AE" w:rsidP="00551061">
      <w:pPr>
        <w:autoSpaceDE w:val="0"/>
        <w:autoSpaceDN w:val="0"/>
        <w:adjustRightInd w:val="0"/>
        <w:snapToGrid w:val="0"/>
        <w:jc w:val="both"/>
        <w:rPr>
          <w:rFonts w:cs="Arial"/>
          <w:bCs/>
          <w:szCs w:val="22"/>
        </w:rPr>
      </w:pPr>
    </w:p>
    <w:p w:rsidR="00551061" w:rsidRDefault="00551061" w:rsidP="00551061">
      <w:pPr>
        <w:autoSpaceDE w:val="0"/>
        <w:autoSpaceDN w:val="0"/>
        <w:adjustRightInd w:val="0"/>
        <w:snapToGrid w:val="0"/>
        <w:jc w:val="both"/>
        <w:rPr>
          <w:rFonts w:cs="Arial"/>
          <w:bCs/>
          <w:szCs w:val="22"/>
        </w:rPr>
      </w:pPr>
      <w:r w:rsidRPr="00551061">
        <w:rPr>
          <w:rFonts w:cs="Arial"/>
          <w:bCs/>
          <w:szCs w:val="22"/>
        </w:rPr>
        <w:t>Bodo Löttgen</w:t>
      </w:r>
      <w:r w:rsidR="00F128AE">
        <w:rPr>
          <w:rFonts w:cs="Arial"/>
          <w:bCs/>
          <w:szCs w:val="22"/>
        </w:rPr>
        <w:tab/>
      </w:r>
      <w:r w:rsidR="00F128AE">
        <w:rPr>
          <w:rFonts w:cs="Arial"/>
          <w:bCs/>
          <w:szCs w:val="22"/>
        </w:rPr>
        <w:tab/>
      </w:r>
      <w:r w:rsidR="00F128AE">
        <w:rPr>
          <w:rFonts w:cs="Arial"/>
          <w:bCs/>
          <w:szCs w:val="22"/>
        </w:rPr>
        <w:tab/>
      </w:r>
      <w:r w:rsidR="00F128AE">
        <w:rPr>
          <w:rFonts w:cs="Arial"/>
          <w:bCs/>
          <w:szCs w:val="22"/>
        </w:rPr>
        <w:tab/>
        <w:t xml:space="preserve">Christof Rasche </w:t>
      </w:r>
    </w:p>
    <w:p w:rsidR="00F128AE" w:rsidRDefault="00F128AE" w:rsidP="00551061">
      <w:pPr>
        <w:autoSpaceDE w:val="0"/>
        <w:autoSpaceDN w:val="0"/>
        <w:adjustRightInd w:val="0"/>
        <w:snapToGrid w:val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Matthias Kerkhoff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Henning Höne</w:t>
      </w:r>
    </w:p>
    <w:p w:rsidR="00F128AE" w:rsidRDefault="00F128AE" w:rsidP="00551061">
      <w:pPr>
        <w:autoSpaceDE w:val="0"/>
        <w:autoSpaceDN w:val="0"/>
        <w:adjustRightInd w:val="0"/>
        <w:snapToGrid w:val="0"/>
        <w:jc w:val="both"/>
        <w:rPr>
          <w:rFonts w:cs="Arial"/>
          <w:bCs/>
          <w:szCs w:val="22"/>
        </w:rPr>
      </w:pPr>
    </w:p>
    <w:p w:rsidR="00F128AE" w:rsidRDefault="00F128AE" w:rsidP="00551061">
      <w:pPr>
        <w:autoSpaceDE w:val="0"/>
        <w:autoSpaceDN w:val="0"/>
        <w:adjustRightInd w:val="0"/>
        <w:snapToGrid w:val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und Fraktion 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 xml:space="preserve">und Fraktion </w:t>
      </w:r>
    </w:p>
    <w:sectPr w:rsidR="00F128AE" w:rsidSect="00FC3B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8AE" w:rsidRDefault="006E58AE" w:rsidP="004F3971">
      <w:r>
        <w:separator/>
      </w:r>
    </w:p>
  </w:endnote>
  <w:endnote w:type="continuationSeparator" w:id="0">
    <w:p w:rsidR="006E58AE" w:rsidRDefault="006E58AE" w:rsidP="004F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54124533"/>
      <w:docPartObj>
        <w:docPartGallery w:val="Page Numbers (Bottom of Page)"/>
        <w:docPartUnique/>
      </w:docPartObj>
    </w:sdtPr>
    <w:sdtEndPr/>
    <w:sdtContent>
      <w:p w:rsidR="00FF6E7B" w:rsidRPr="00FC3BD5" w:rsidRDefault="00221209" w:rsidP="00FC3BD5">
        <w:pPr>
          <w:pStyle w:val="Fuzeile"/>
          <w:spacing w:before="240" w:after="240"/>
          <w:rPr>
            <w:sz w:val="22"/>
            <w:szCs w:val="22"/>
          </w:rPr>
        </w:pPr>
        <w:r w:rsidRPr="00051DEA">
          <w:rPr>
            <w:sz w:val="22"/>
            <w:szCs w:val="22"/>
          </w:rPr>
          <w:fldChar w:fldCharType="begin"/>
        </w:r>
        <w:r w:rsidR="00FF6E7B" w:rsidRPr="00051DEA">
          <w:rPr>
            <w:sz w:val="22"/>
            <w:szCs w:val="22"/>
          </w:rPr>
          <w:instrText>PAGE   \* MERGEFORMAT</w:instrText>
        </w:r>
        <w:r w:rsidRPr="00051DEA">
          <w:rPr>
            <w:sz w:val="22"/>
            <w:szCs w:val="22"/>
          </w:rPr>
          <w:fldChar w:fldCharType="separate"/>
        </w:r>
        <w:r w:rsidR="007E10DA">
          <w:rPr>
            <w:noProof/>
            <w:sz w:val="22"/>
            <w:szCs w:val="22"/>
          </w:rPr>
          <w:t>2</w:t>
        </w:r>
        <w:r w:rsidRPr="00051DEA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012608755"/>
      <w:docPartObj>
        <w:docPartGallery w:val="Page Numbers (Bottom of Page)"/>
        <w:docPartUnique/>
      </w:docPartObj>
    </w:sdtPr>
    <w:sdtEndPr/>
    <w:sdtContent>
      <w:p w:rsidR="00FF6E7B" w:rsidRPr="00051DEA" w:rsidRDefault="00221209" w:rsidP="00FC3BD5">
        <w:pPr>
          <w:pStyle w:val="Fuzeile"/>
          <w:spacing w:before="240" w:after="240"/>
          <w:jc w:val="right"/>
          <w:rPr>
            <w:sz w:val="22"/>
            <w:szCs w:val="22"/>
          </w:rPr>
        </w:pPr>
        <w:r w:rsidRPr="00051DEA">
          <w:rPr>
            <w:sz w:val="22"/>
            <w:szCs w:val="22"/>
          </w:rPr>
          <w:fldChar w:fldCharType="begin"/>
        </w:r>
        <w:r w:rsidR="00FF6E7B" w:rsidRPr="00051DEA">
          <w:rPr>
            <w:sz w:val="22"/>
            <w:szCs w:val="22"/>
          </w:rPr>
          <w:instrText>PAGE   \* MERGEFORMAT</w:instrText>
        </w:r>
        <w:r w:rsidRPr="00051DEA">
          <w:rPr>
            <w:sz w:val="22"/>
            <w:szCs w:val="22"/>
          </w:rPr>
          <w:fldChar w:fldCharType="separate"/>
        </w:r>
        <w:r w:rsidR="00DC2A8F">
          <w:rPr>
            <w:noProof/>
            <w:sz w:val="22"/>
            <w:szCs w:val="22"/>
          </w:rPr>
          <w:t>3</w:t>
        </w:r>
        <w:r w:rsidRPr="00051DEA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7B" w:rsidRPr="00214A9A" w:rsidRDefault="00FF6E7B" w:rsidP="00FC3BD5">
    <w:pPr>
      <w:pStyle w:val="Fuzeile"/>
      <w:spacing w:before="240" w:after="1320"/>
    </w:pPr>
    <w:r>
      <w:t>Datum des Originals:</w:t>
    </w:r>
    <w:r w:rsidR="00B6672B">
      <w:t xml:space="preserve"> </w:t>
    </w:r>
    <w:r w:rsidR="00B74023">
      <w:t>xx.</w:t>
    </w:r>
    <w:r w:rsidR="007424D6">
      <w:t>1</w:t>
    </w:r>
    <w:r w:rsidR="007E296A">
      <w:t>2</w:t>
    </w:r>
    <w:r w:rsidR="00B6672B">
      <w:t>.20</w:t>
    </w:r>
    <w:r w:rsidR="00B74023">
      <w:t>21</w:t>
    </w:r>
    <w:r>
      <w:t xml:space="preserve">/Ausgegeben: </w:t>
    </w:r>
    <w:r w:rsidR="00B6672B">
      <w:t>.</w:t>
    </w:r>
    <w:r w:rsidR="00B74023">
      <w:t>xx.</w:t>
    </w:r>
    <w:r w:rsidR="007424D6">
      <w:t>1</w:t>
    </w:r>
    <w:r w:rsidR="007E296A">
      <w:t>2</w:t>
    </w:r>
    <w:r w:rsidR="00B74023">
      <w:t>.</w:t>
    </w:r>
    <w:r w:rsidR="00B6672B">
      <w:t>20</w:t>
    </w:r>
    <w:r w:rsidR="00B74023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8AE" w:rsidRDefault="006E58AE" w:rsidP="004F3971">
      <w:r>
        <w:separator/>
      </w:r>
    </w:p>
  </w:footnote>
  <w:footnote w:type="continuationSeparator" w:id="0">
    <w:p w:rsidR="006E58AE" w:rsidRDefault="006E58AE" w:rsidP="004F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7B" w:rsidRDefault="00FF6E7B" w:rsidP="00FC3BD5">
    <w:pPr>
      <w:pStyle w:val="Kopfzeile"/>
      <w:spacing w:before="160"/>
      <w:rPr>
        <w:b/>
        <w:sz w:val="18"/>
      </w:rPr>
    </w:pPr>
    <w:r>
      <w:rPr>
        <w:b/>
        <w:sz w:val="18"/>
      </w:rPr>
      <w:t>LANDTAG NORDRHEIN-WESTFALEN - 1</w:t>
    </w:r>
    <w:r w:rsidR="00B231EF">
      <w:rPr>
        <w:b/>
        <w:sz w:val="18"/>
      </w:rPr>
      <w:t>7</w:t>
    </w:r>
    <w:r>
      <w:rPr>
        <w:b/>
        <w:sz w:val="18"/>
      </w:rPr>
      <w:t>. Wahlperiode</w:t>
    </w:r>
    <w:r>
      <w:rPr>
        <w:b/>
        <w:sz w:val="18"/>
      </w:rPr>
      <w:tab/>
      <w:t>Drucksache 1</w:t>
    </w:r>
    <w:r w:rsidR="00B231EF">
      <w:rPr>
        <w:b/>
        <w:sz w:val="18"/>
      </w:rPr>
      <w:t>7</w:t>
    </w:r>
    <w:r>
      <w:rPr>
        <w:b/>
        <w:sz w:val="18"/>
      </w:rPr>
      <w:t>/</w:t>
    </w:r>
  </w:p>
  <w:p w:rsidR="00FF6E7B" w:rsidRDefault="00FF6E7B" w:rsidP="00FC3BD5">
    <w:pPr>
      <w:pStyle w:val="Kopfzeile"/>
      <w:spacing w:before="120"/>
      <w:rPr>
        <w:b/>
        <w:sz w:val="18"/>
      </w:rPr>
    </w:pPr>
  </w:p>
  <w:p w:rsidR="00FF6E7B" w:rsidRDefault="005F0E30" w:rsidP="00FC3BD5">
    <w:pPr>
      <w:pStyle w:val="Kopfzeile"/>
      <w:rPr>
        <w:b/>
        <w:sz w:val="18"/>
      </w:rPr>
    </w:pPr>
    <w:r>
      <w:rPr>
        <w:b/>
        <w:noProof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page">
                <wp:posOffset>907415</wp:posOffset>
              </wp:positionH>
              <wp:positionV relativeFrom="page">
                <wp:posOffset>907414</wp:posOffset>
              </wp:positionV>
              <wp:extent cx="5760085" cy="0"/>
              <wp:effectExtent l="0" t="0" r="31115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FE1D23" id="Line 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1.45pt,71.45pt" to="52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" strokecolor="black [3213]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7B" w:rsidRDefault="00FF6E7B" w:rsidP="00FC3BD5">
    <w:pPr>
      <w:pStyle w:val="Kopfzeile"/>
      <w:spacing w:before="160"/>
      <w:rPr>
        <w:b/>
        <w:sz w:val="18"/>
      </w:rPr>
    </w:pPr>
    <w:r>
      <w:rPr>
        <w:b/>
        <w:sz w:val="18"/>
      </w:rPr>
      <w:t>LANDTAG NORDRHEIN-WESTFALEN - 16. Wahlperiode</w:t>
    </w:r>
    <w:r>
      <w:rPr>
        <w:b/>
        <w:sz w:val="18"/>
      </w:rPr>
      <w:tab/>
      <w:t>Drucksache 16/drnr</w:t>
    </w:r>
  </w:p>
  <w:p w:rsidR="00FF6E7B" w:rsidRDefault="00FF6E7B" w:rsidP="00FC3BD5">
    <w:pPr>
      <w:pStyle w:val="Kopfzeile"/>
      <w:spacing w:before="120"/>
      <w:rPr>
        <w:b/>
        <w:sz w:val="18"/>
      </w:rPr>
    </w:pPr>
  </w:p>
  <w:p w:rsidR="00FF6E7B" w:rsidRDefault="005F0E30" w:rsidP="00FC3BD5">
    <w:pPr>
      <w:pStyle w:val="Kopfzeile"/>
      <w:rPr>
        <w:b/>
        <w:sz w:val="18"/>
      </w:rPr>
    </w:pPr>
    <w:r>
      <w:rPr>
        <w:b/>
        <w:noProof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page">
                <wp:posOffset>907415</wp:posOffset>
              </wp:positionH>
              <wp:positionV relativeFrom="page">
                <wp:posOffset>907414</wp:posOffset>
              </wp:positionV>
              <wp:extent cx="5760085" cy="0"/>
              <wp:effectExtent l="0" t="0" r="31115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048A68" id="Line 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1.45pt,71.45pt" to="52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" strokecolor="black [3213]" strokeweight="1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38"/>
      <w:gridCol w:w="4532"/>
    </w:tblGrid>
    <w:tr w:rsidR="00FF6E7B" w:rsidRPr="004F3971" w:rsidTr="00FF6E7B">
      <w:tc>
        <w:tcPr>
          <w:tcW w:w="4605" w:type="dxa"/>
        </w:tcPr>
        <w:p w:rsidR="00FF6E7B" w:rsidRPr="004F3971" w:rsidRDefault="00FF6E7B" w:rsidP="007758E6">
          <w:pPr>
            <w:spacing w:before="200"/>
            <w:rPr>
              <w:rFonts w:asciiTheme="minorHAnsi" w:hAnsiTheme="minorHAnsi" w:cstheme="minorHAnsi"/>
              <w:sz w:val="24"/>
              <w:szCs w:val="24"/>
            </w:rPr>
          </w:pPr>
          <w:r w:rsidRPr="004F3971">
            <w:rPr>
              <w:rFonts w:asciiTheme="minorHAnsi" w:hAnsiTheme="minorHAnsi" w:cstheme="minorHAnsi"/>
              <w:b/>
              <w:sz w:val="24"/>
              <w:szCs w:val="24"/>
            </w:rPr>
            <w:t>LANDTAG NORDRHEIN-WESTFALEN</w:t>
          </w:r>
          <w:r w:rsidRPr="004F3971">
            <w:rPr>
              <w:rFonts w:asciiTheme="minorHAnsi" w:hAnsiTheme="minorHAnsi" w:cstheme="minorHAnsi"/>
              <w:sz w:val="24"/>
              <w:szCs w:val="24"/>
            </w:rPr>
            <w:br/>
            <w:t>1</w:t>
          </w:r>
          <w:r>
            <w:rPr>
              <w:rFonts w:asciiTheme="minorHAnsi" w:hAnsiTheme="minorHAnsi" w:cstheme="minorHAnsi"/>
              <w:sz w:val="24"/>
              <w:szCs w:val="24"/>
            </w:rPr>
            <w:t>7</w:t>
          </w:r>
          <w:r w:rsidRPr="004F3971">
            <w:rPr>
              <w:rFonts w:asciiTheme="minorHAnsi" w:hAnsiTheme="minorHAnsi" w:cstheme="minorHAnsi"/>
              <w:sz w:val="24"/>
              <w:szCs w:val="24"/>
            </w:rPr>
            <w:t>. Wahlperiode</w:t>
          </w:r>
        </w:p>
        <w:p w:rsidR="00FF6E7B" w:rsidRPr="004F3971" w:rsidRDefault="00FF6E7B" w:rsidP="00FF6E7B">
          <w:pPr>
            <w:spacing w:before="180"/>
            <w:rPr>
              <w:rFonts w:asciiTheme="minorHAnsi" w:hAnsiTheme="minorHAnsi" w:cstheme="minorHAnsi"/>
            </w:rPr>
          </w:pPr>
        </w:p>
      </w:tc>
      <w:tc>
        <w:tcPr>
          <w:tcW w:w="4605" w:type="dxa"/>
        </w:tcPr>
        <w:p w:rsidR="00FF6E7B" w:rsidRPr="004F3971" w:rsidRDefault="00FF6E7B" w:rsidP="00413413">
          <w:pPr>
            <w:jc w:val="right"/>
            <w:rPr>
              <w:rFonts w:asciiTheme="minorHAnsi" w:hAnsiTheme="minorHAnsi" w:cstheme="minorHAnsi"/>
              <w:sz w:val="24"/>
              <w:szCs w:val="24"/>
            </w:rPr>
          </w:pPr>
          <w:r w:rsidRPr="004F3971">
            <w:rPr>
              <w:rFonts w:asciiTheme="minorHAnsi" w:hAnsiTheme="minorHAnsi" w:cstheme="minorHAnsi"/>
              <w:sz w:val="24"/>
              <w:szCs w:val="24"/>
            </w:rPr>
            <w:t xml:space="preserve">Drucksache  </w:t>
          </w:r>
          <w:r w:rsidRPr="004F3971">
            <w:rPr>
              <w:rFonts w:asciiTheme="minorHAnsi" w:hAnsiTheme="minorHAnsi" w:cstheme="minorHAnsi"/>
              <w:b/>
              <w:sz w:val="44"/>
              <w:szCs w:val="44"/>
            </w:rPr>
            <w:t>1</w:t>
          </w:r>
          <w:r>
            <w:rPr>
              <w:rFonts w:asciiTheme="minorHAnsi" w:hAnsiTheme="minorHAnsi" w:cstheme="minorHAnsi"/>
              <w:b/>
              <w:sz w:val="44"/>
              <w:szCs w:val="44"/>
            </w:rPr>
            <w:t>7</w:t>
          </w:r>
          <w:r w:rsidRPr="004F3971">
            <w:rPr>
              <w:rFonts w:asciiTheme="minorHAnsi" w:hAnsiTheme="minorHAnsi" w:cstheme="minorHAnsi"/>
              <w:b/>
              <w:sz w:val="44"/>
              <w:szCs w:val="44"/>
            </w:rPr>
            <w:t>/</w:t>
          </w:r>
        </w:p>
      </w:tc>
    </w:tr>
    <w:tr w:rsidR="00FF6E7B" w:rsidRPr="004F3971" w:rsidTr="00FF6E7B">
      <w:tc>
        <w:tcPr>
          <w:tcW w:w="4605" w:type="dxa"/>
        </w:tcPr>
        <w:p w:rsidR="00FF6E7B" w:rsidRPr="004F3971" w:rsidRDefault="00FF6E7B" w:rsidP="00FF6E7B">
          <w:pPr>
            <w:rPr>
              <w:rFonts w:asciiTheme="minorHAnsi" w:hAnsiTheme="minorHAnsi" w:cstheme="minorHAnsi"/>
            </w:rPr>
          </w:pPr>
        </w:p>
      </w:tc>
      <w:tc>
        <w:tcPr>
          <w:tcW w:w="4605" w:type="dxa"/>
        </w:tcPr>
        <w:p w:rsidR="00FF6E7B" w:rsidRPr="00FF6E7B" w:rsidRDefault="007E296A" w:rsidP="00C663E2">
          <w:pPr>
            <w:jc w:val="right"/>
            <w:rPr>
              <w:rFonts w:asciiTheme="minorHAnsi" w:hAnsiTheme="minorHAnsi" w:cstheme="minorHAnsi"/>
              <w:szCs w:val="22"/>
            </w:rPr>
          </w:pPr>
          <w:r>
            <w:rPr>
              <w:rFonts w:asciiTheme="minorHAnsi" w:hAnsiTheme="minorHAnsi" w:cstheme="minorHAnsi"/>
              <w:szCs w:val="22"/>
            </w:rPr>
            <w:t>13</w:t>
          </w:r>
          <w:r w:rsidR="00CE6CA1">
            <w:rPr>
              <w:rFonts w:asciiTheme="minorHAnsi" w:hAnsiTheme="minorHAnsi" w:cstheme="minorHAnsi"/>
              <w:szCs w:val="22"/>
            </w:rPr>
            <w:t>.</w:t>
          </w:r>
          <w:r w:rsidR="00A65474">
            <w:rPr>
              <w:rFonts w:asciiTheme="minorHAnsi" w:hAnsiTheme="minorHAnsi" w:cstheme="minorHAnsi"/>
              <w:szCs w:val="22"/>
            </w:rPr>
            <w:t>1</w:t>
          </w:r>
          <w:r>
            <w:rPr>
              <w:rFonts w:asciiTheme="minorHAnsi" w:hAnsiTheme="minorHAnsi" w:cstheme="minorHAnsi"/>
              <w:szCs w:val="22"/>
            </w:rPr>
            <w:t>2</w:t>
          </w:r>
          <w:r w:rsidR="00C663E2">
            <w:rPr>
              <w:rFonts w:asciiTheme="minorHAnsi" w:hAnsiTheme="minorHAnsi" w:cstheme="minorHAnsi"/>
              <w:szCs w:val="22"/>
            </w:rPr>
            <w:t>.20</w:t>
          </w:r>
          <w:r w:rsidR="00CE6CA1">
            <w:rPr>
              <w:rFonts w:asciiTheme="minorHAnsi" w:hAnsiTheme="minorHAnsi" w:cstheme="minorHAnsi"/>
              <w:szCs w:val="22"/>
            </w:rPr>
            <w:t>2</w:t>
          </w:r>
          <w:r w:rsidR="00B74023">
            <w:rPr>
              <w:rFonts w:asciiTheme="minorHAnsi" w:hAnsiTheme="minorHAnsi" w:cstheme="minorHAnsi"/>
              <w:szCs w:val="22"/>
            </w:rPr>
            <w:t>1</w:t>
          </w:r>
        </w:p>
      </w:tc>
    </w:tr>
  </w:tbl>
  <w:p w:rsidR="00FF6E7B" w:rsidRDefault="00FF6E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C7CCD"/>
    <w:multiLevelType w:val="multilevel"/>
    <w:tmpl w:val="2396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C074C"/>
    <w:multiLevelType w:val="multilevel"/>
    <w:tmpl w:val="5062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C0"/>
    <w:rsid w:val="00050DF7"/>
    <w:rsid w:val="00054534"/>
    <w:rsid w:val="00072CB3"/>
    <w:rsid w:val="00081B08"/>
    <w:rsid w:val="000B4D20"/>
    <w:rsid w:val="000D1844"/>
    <w:rsid w:val="000D67E9"/>
    <w:rsid w:val="00113A1A"/>
    <w:rsid w:val="001277FB"/>
    <w:rsid w:val="001313C5"/>
    <w:rsid w:val="0013613E"/>
    <w:rsid w:val="00146322"/>
    <w:rsid w:val="001541EB"/>
    <w:rsid w:val="00156233"/>
    <w:rsid w:val="0016112E"/>
    <w:rsid w:val="00184ED9"/>
    <w:rsid w:val="001D5499"/>
    <w:rsid w:val="001E50D9"/>
    <w:rsid w:val="001E5C5F"/>
    <w:rsid w:val="001F7DBE"/>
    <w:rsid w:val="00221209"/>
    <w:rsid w:val="00224ACD"/>
    <w:rsid w:val="002266C4"/>
    <w:rsid w:val="00245FE5"/>
    <w:rsid w:val="00246ADB"/>
    <w:rsid w:val="00247609"/>
    <w:rsid w:val="00252FFC"/>
    <w:rsid w:val="002668E0"/>
    <w:rsid w:val="00267DEF"/>
    <w:rsid w:val="0027452D"/>
    <w:rsid w:val="002921AD"/>
    <w:rsid w:val="00292DC2"/>
    <w:rsid w:val="002A1401"/>
    <w:rsid w:val="002A3880"/>
    <w:rsid w:val="002A5155"/>
    <w:rsid w:val="002A5382"/>
    <w:rsid w:val="002D3CC8"/>
    <w:rsid w:val="002D3D20"/>
    <w:rsid w:val="002D7AC7"/>
    <w:rsid w:val="00343254"/>
    <w:rsid w:val="00353C62"/>
    <w:rsid w:val="003546BD"/>
    <w:rsid w:val="00363D26"/>
    <w:rsid w:val="003852A0"/>
    <w:rsid w:val="0038716B"/>
    <w:rsid w:val="003C2D2F"/>
    <w:rsid w:val="003D2804"/>
    <w:rsid w:val="003D6A13"/>
    <w:rsid w:val="003F4E48"/>
    <w:rsid w:val="003F7123"/>
    <w:rsid w:val="00412B59"/>
    <w:rsid w:val="00413413"/>
    <w:rsid w:val="00416625"/>
    <w:rsid w:val="00443043"/>
    <w:rsid w:val="004617FD"/>
    <w:rsid w:val="00480B77"/>
    <w:rsid w:val="004834DE"/>
    <w:rsid w:val="00497445"/>
    <w:rsid w:val="004B36B3"/>
    <w:rsid w:val="004E25AB"/>
    <w:rsid w:val="004F0EBD"/>
    <w:rsid w:val="004F3971"/>
    <w:rsid w:val="004F42E9"/>
    <w:rsid w:val="00500573"/>
    <w:rsid w:val="0050367D"/>
    <w:rsid w:val="00506DF4"/>
    <w:rsid w:val="0052078B"/>
    <w:rsid w:val="00521F15"/>
    <w:rsid w:val="00551061"/>
    <w:rsid w:val="00580B6D"/>
    <w:rsid w:val="0058630C"/>
    <w:rsid w:val="005B089F"/>
    <w:rsid w:val="005C01D0"/>
    <w:rsid w:val="005C15C6"/>
    <w:rsid w:val="005C2EC9"/>
    <w:rsid w:val="005E6A71"/>
    <w:rsid w:val="005F0E30"/>
    <w:rsid w:val="005F6FA6"/>
    <w:rsid w:val="00621993"/>
    <w:rsid w:val="00630582"/>
    <w:rsid w:val="00633244"/>
    <w:rsid w:val="00640DEE"/>
    <w:rsid w:val="00660C3F"/>
    <w:rsid w:val="00661A8D"/>
    <w:rsid w:val="00665D33"/>
    <w:rsid w:val="006718A4"/>
    <w:rsid w:val="00671E81"/>
    <w:rsid w:val="006C3EC5"/>
    <w:rsid w:val="006E58AE"/>
    <w:rsid w:val="00707112"/>
    <w:rsid w:val="00710DA4"/>
    <w:rsid w:val="007161B0"/>
    <w:rsid w:val="007315D0"/>
    <w:rsid w:val="007424D6"/>
    <w:rsid w:val="007758E6"/>
    <w:rsid w:val="00776875"/>
    <w:rsid w:val="007852F1"/>
    <w:rsid w:val="007A1AD3"/>
    <w:rsid w:val="007C1729"/>
    <w:rsid w:val="007C6594"/>
    <w:rsid w:val="007D31EE"/>
    <w:rsid w:val="007E10DA"/>
    <w:rsid w:val="007E296A"/>
    <w:rsid w:val="007E2C40"/>
    <w:rsid w:val="008070B9"/>
    <w:rsid w:val="00807136"/>
    <w:rsid w:val="00807D33"/>
    <w:rsid w:val="008271D1"/>
    <w:rsid w:val="0084528D"/>
    <w:rsid w:val="008B5C3C"/>
    <w:rsid w:val="008E21DA"/>
    <w:rsid w:val="008E6617"/>
    <w:rsid w:val="00910E96"/>
    <w:rsid w:val="0092134E"/>
    <w:rsid w:val="00964A63"/>
    <w:rsid w:val="00964C06"/>
    <w:rsid w:val="009927E2"/>
    <w:rsid w:val="009C407D"/>
    <w:rsid w:val="009C4B72"/>
    <w:rsid w:val="009C7BEE"/>
    <w:rsid w:val="009D403B"/>
    <w:rsid w:val="00A107BE"/>
    <w:rsid w:val="00A15C35"/>
    <w:rsid w:val="00A426E5"/>
    <w:rsid w:val="00A61369"/>
    <w:rsid w:val="00A619CB"/>
    <w:rsid w:val="00A65474"/>
    <w:rsid w:val="00A73417"/>
    <w:rsid w:val="00A80546"/>
    <w:rsid w:val="00A87279"/>
    <w:rsid w:val="00A95F2D"/>
    <w:rsid w:val="00AC78EC"/>
    <w:rsid w:val="00AD3F37"/>
    <w:rsid w:val="00AD7D90"/>
    <w:rsid w:val="00AD7E50"/>
    <w:rsid w:val="00AF4FB6"/>
    <w:rsid w:val="00B13240"/>
    <w:rsid w:val="00B16409"/>
    <w:rsid w:val="00B231EF"/>
    <w:rsid w:val="00B24364"/>
    <w:rsid w:val="00B374F1"/>
    <w:rsid w:val="00B3786B"/>
    <w:rsid w:val="00B54E71"/>
    <w:rsid w:val="00B55DA6"/>
    <w:rsid w:val="00B66305"/>
    <w:rsid w:val="00B6672B"/>
    <w:rsid w:val="00B74023"/>
    <w:rsid w:val="00B84A93"/>
    <w:rsid w:val="00BA121B"/>
    <w:rsid w:val="00BA4A3B"/>
    <w:rsid w:val="00BB2A99"/>
    <w:rsid w:val="00BF6354"/>
    <w:rsid w:val="00BF6364"/>
    <w:rsid w:val="00C02C92"/>
    <w:rsid w:val="00C177DA"/>
    <w:rsid w:val="00C2623C"/>
    <w:rsid w:val="00C53D40"/>
    <w:rsid w:val="00C56214"/>
    <w:rsid w:val="00C65952"/>
    <w:rsid w:val="00C663E2"/>
    <w:rsid w:val="00C708CE"/>
    <w:rsid w:val="00C73FF7"/>
    <w:rsid w:val="00CA3DD0"/>
    <w:rsid w:val="00CD0506"/>
    <w:rsid w:val="00CD0C94"/>
    <w:rsid w:val="00CE6CA1"/>
    <w:rsid w:val="00D270C0"/>
    <w:rsid w:val="00D47909"/>
    <w:rsid w:val="00D813F4"/>
    <w:rsid w:val="00D81BDE"/>
    <w:rsid w:val="00DA4AE3"/>
    <w:rsid w:val="00DB54AF"/>
    <w:rsid w:val="00DB57A0"/>
    <w:rsid w:val="00DB60AF"/>
    <w:rsid w:val="00DC061B"/>
    <w:rsid w:val="00DC2A8F"/>
    <w:rsid w:val="00DD13F1"/>
    <w:rsid w:val="00DE757D"/>
    <w:rsid w:val="00E07D56"/>
    <w:rsid w:val="00E359FE"/>
    <w:rsid w:val="00E73E16"/>
    <w:rsid w:val="00E81B58"/>
    <w:rsid w:val="00E9452F"/>
    <w:rsid w:val="00ED2BC3"/>
    <w:rsid w:val="00F128AE"/>
    <w:rsid w:val="00F314F9"/>
    <w:rsid w:val="00F33F9E"/>
    <w:rsid w:val="00F52605"/>
    <w:rsid w:val="00F579B0"/>
    <w:rsid w:val="00F73658"/>
    <w:rsid w:val="00F761A6"/>
    <w:rsid w:val="00F80DE6"/>
    <w:rsid w:val="00FA0039"/>
    <w:rsid w:val="00FA1D1A"/>
    <w:rsid w:val="00FA200C"/>
    <w:rsid w:val="00FC3BD5"/>
    <w:rsid w:val="00FC57AD"/>
    <w:rsid w:val="00FC7A93"/>
    <w:rsid w:val="00FD3E8F"/>
    <w:rsid w:val="00FE315E"/>
    <w:rsid w:val="00FF1546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C6DC08"/>
  <w15:docId w15:val="{D61AE011-7644-48EF-BDA5-72393498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A4AE3"/>
    <w:rPr>
      <w:rFonts w:ascii="Arial" w:eastAsia="Times New Roman" w:hAnsi="Arial" w:cs="Times New Roman"/>
      <w:sz w:val="2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C2A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710DA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432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32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B13240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13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3971"/>
  </w:style>
  <w:style w:type="paragraph" w:styleId="Fuzeile">
    <w:name w:val="footer"/>
    <w:basedOn w:val="Standard"/>
    <w:link w:val="FuzeileZchn"/>
    <w:uiPriority w:val="99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39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F3971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2A3880"/>
    <w:rPr>
      <w:rFonts w:cs="Times New Roman"/>
      <w:color w:val="0000FF"/>
      <w:u w:val="single"/>
    </w:rPr>
  </w:style>
  <w:style w:type="character" w:customStyle="1" w:styleId="s1">
    <w:name w:val="s1"/>
    <w:basedOn w:val="Absatz-Standardschriftart"/>
    <w:rsid w:val="00413413"/>
  </w:style>
  <w:style w:type="paragraph" w:customStyle="1" w:styleId="p1">
    <w:name w:val="p1"/>
    <w:basedOn w:val="Standard"/>
    <w:rsid w:val="0041341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ett">
    <w:name w:val="Strong"/>
    <w:basedOn w:val="Absatz-Standardschriftart"/>
    <w:uiPriority w:val="22"/>
    <w:qFormat/>
    <w:rsid w:val="00413413"/>
    <w:rPr>
      <w:b/>
      <w:bCs/>
    </w:rPr>
  </w:style>
  <w:style w:type="character" w:customStyle="1" w:styleId="apple-converted-space">
    <w:name w:val="apple-converted-space"/>
    <w:basedOn w:val="Absatz-Standardschriftart"/>
    <w:rsid w:val="00413413"/>
  </w:style>
  <w:style w:type="paragraph" w:styleId="StandardWeb">
    <w:name w:val="Normal (Web)"/>
    <w:basedOn w:val="Standard"/>
    <w:uiPriority w:val="99"/>
    <w:unhideWhenUsed/>
    <w:rsid w:val="0014632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0DA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text">
    <w:name w:val="text"/>
    <w:basedOn w:val="Standard"/>
    <w:rsid w:val="009927E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electionshareable">
    <w:name w:val="selectionshareable"/>
    <w:basedOn w:val="Standard"/>
    <w:rsid w:val="0080713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C2A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customStyle="1" w:styleId="css-1psf6fc">
    <w:name w:val="css-1psf6fc"/>
    <w:basedOn w:val="Standard"/>
    <w:rsid w:val="003D6A1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ss-1tc0nm">
    <w:name w:val="css-1tc0nm"/>
    <w:basedOn w:val="Standard"/>
    <w:rsid w:val="003D6A1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ss-1sxe22l">
    <w:name w:val="css-1sxe22l"/>
    <w:basedOn w:val="Standard"/>
    <w:rsid w:val="003D6A1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ss-1hoe5so">
    <w:name w:val="css-1hoe5so"/>
    <w:basedOn w:val="Absatz-Standardschriftart"/>
    <w:rsid w:val="003D6A13"/>
  </w:style>
  <w:style w:type="paragraph" w:customStyle="1" w:styleId="css-1lhamvl">
    <w:name w:val="css-1lhamvl"/>
    <w:basedOn w:val="Standard"/>
    <w:rsid w:val="003D6A1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ss-1t6ayj4">
    <w:name w:val="css-1t6ayj4"/>
    <w:basedOn w:val="Standard"/>
    <w:rsid w:val="003D6A1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ss-brk5ha">
    <w:name w:val="css-brk5ha"/>
    <w:basedOn w:val="Standard"/>
    <w:rsid w:val="003D6A1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z-teasersummary">
    <w:name w:val="sz-teaser__summary"/>
    <w:basedOn w:val="Standard"/>
    <w:rsid w:val="003D6A1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sz-teaserauthor">
    <w:name w:val="sz-teaser__author"/>
    <w:basedOn w:val="Absatz-Standardschriftart"/>
    <w:rsid w:val="003D6A13"/>
  </w:style>
  <w:style w:type="paragraph" w:styleId="Funotentext">
    <w:name w:val="footnote text"/>
    <w:basedOn w:val="Standard"/>
    <w:link w:val="FunotentextZchn"/>
    <w:uiPriority w:val="99"/>
    <w:semiHidden/>
    <w:unhideWhenUsed/>
    <w:rsid w:val="00521F1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21F15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21F15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1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0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1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2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6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6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40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5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8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49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51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4461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911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854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z.de/politik/nrw-ministerpraesident-wuest-will-beim-thema-a45-aufs-tempo-druecken-id234074989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oehn\AppData\Roaming\Microsoft\Templates\Aktuelle%20Stunde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775D-0398-4CFD-B32D-46400BF3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Aktuelle Stunde.dotm</Template>
  <TotalTime>0</TotalTime>
  <Pages>2</Pages>
  <Words>566</Words>
  <Characters>3566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Will, Julius (FDP)</dc:creator>
  <cp:keywords/>
  <dc:description/>
  <cp:lastModifiedBy>Primus, Sascha</cp:lastModifiedBy>
  <cp:revision>3</cp:revision>
  <cp:lastPrinted>2021-12-13T10:34:00Z</cp:lastPrinted>
  <dcterms:created xsi:type="dcterms:W3CDTF">2021-12-13T10:33:00Z</dcterms:created>
  <dcterms:modified xsi:type="dcterms:W3CDTF">2021-12-13T10:34:00Z</dcterms:modified>
  <cp:category/>
  <cp:contentStatus/>
  <dc:language/>
  <cp:version/>
</cp:coreProperties>
</file>